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706"/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 med oplysninger om studerende"/>
      </w:tblPr>
      <w:tblGrid>
        <w:gridCol w:w="10464"/>
      </w:tblGrid>
      <w:tr w:rsidR="00A614BC" w14:paraId="20DCF89C" w14:textId="77777777" w:rsidTr="00EC69C6">
        <w:trPr>
          <w:trHeight w:val="812"/>
        </w:trPr>
        <w:tc>
          <w:tcPr>
            <w:tcW w:w="10464" w:type="dxa"/>
            <w:tcBorders>
              <w:bottom w:val="nil"/>
            </w:tcBorders>
          </w:tcPr>
          <w:p w14:paraId="20DCF89B" w14:textId="77777777" w:rsidR="00A614BC" w:rsidRDefault="00A614BC" w:rsidP="008347D4">
            <w:pPr>
              <w:spacing w:after="0" w:line="240" w:lineRule="auto"/>
              <w:jc w:val="center"/>
            </w:pPr>
            <w:r w:rsidRPr="00D453D1">
              <w:rPr>
                <w:b/>
                <w:sz w:val="40"/>
                <w:szCs w:val="40"/>
              </w:rPr>
              <w:t>Fonden for Husflid og Håndarbejde</w:t>
            </w:r>
            <w:r w:rsidR="00D453D1">
              <w:br/>
            </w:r>
            <w:r w:rsidR="00D453D1" w:rsidRPr="00B13E28">
              <w:rPr>
                <w:sz w:val="20"/>
                <w:szCs w:val="20"/>
              </w:rPr>
              <w:t xml:space="preserve">Formand </w:t>
            </w:r>
            <w:r w:rsidR="008347D4" w:rsidRPr="00B13E28">
              <w:rPr>
                <w:sz w:val="20"/>
                <w:szCs w:val="20"/>
              </w:rPr>
              <w:t>Marianne Mortens</w:t>
            </w:r>
            <w:r w:rsidR="00B13E28" w:rsidRPr="00B13E28">
              <w:rPr>
                <w:sz w:val="20"/>
                <w:szCs w:val="20"/>
              </w:rPr>
              <w:t xml:space="preserve">en, Rynkebyvej 7, 5750 </w:t>
            </w:r>
            <w:r w:rsidR="008347D4" w:rsidRPr="00B13E28">
              <w:rPr>
                <w:sz w:val="20"/>
                <w:szCs w:val="20"/>
              </w:rPr>
              <w:t xml:space="preserve">Ringe, 3026 8115, </w:t>
            </w:r>
            <w:hyperlink r:id="rId11" w:tgtFrame="_top" w:history="1">
              <w:r w:rsidR="008347D4" w:rsidRPr="00B13E28">
                <w:rPr>
                  <w:sz w:val="20"/>
                  <w:szCs w:val="20"/>
                </w:rPr>
                <w:t>info@midtfyns.husflid.dk</w:t>
              </w:r>
            </w:hyperlink>
          </w:p>
        </w:tc>
      </w:tr>
    </w:tbl>
    <w:tbl>
      <w:tblPr>
        <w:tblStyle w:val="Konferencereferat"/>
        <w:tblpPr w:leftFromText="141" w:rightFromText="141" w:vertAnchor="text" w:horzAnchor="margin" w:tblpY="1397"/>
        <w:tblW w:w="0" w:type="auto"/>
        <w:tblLook w:val="0600" w:firstRow="0" w:lastRow="0" w:firstColumn="0" w:lastColumn="0" w:noHBand="1" w:noVBand="1"/>
        <w:tblDescription w:val="Tabel med oplysninger om studerende"/>
      </w:tblPr>
      <w:tblGrid>
        <w:gridCol w:w="10466"/>
      </w:tblGrid>
      <w:tr w:rsidR="00751BB8" w14:paraId="20DCF8A1" w14:textId="77777777" w:rsidTr="00707755">
        <w:trPr>
          <w:trHeight w:val="291"/>
        </w:trPr>
        <w:tc>
          <w:tcPr>
            <w:tcW w:w="10466" w:type="dxa"/>
          </w:tcPr>
          <w:p w14:paraId="5CF285B9" w14:textId="77777777" w:rsidR="00751BB8" w:rsidRDefault="00751BB8" w:rsidP="00EC69C6">
            <w:pPr>
              <w:contextualSpacing/>
            </w:pPr>
            <w:r>
              <w:t xml:space="preserve">Ansøger </w:t>
            </w:r>
          </w:p>
          <w:p w14:paraId="5F00EB8A" w14:textId="77777777" w:rsidR="00751BB8" w:rsidRDefault="00751BB8" w:rsidP="00EC69C6">
            <w:pPr>
              <w:contextualSpacing/>
              <w:rPr>
                <w:sz w:val="20"/>
                <w:szCs w:val="20"/>
              </w:rPr>
            </w:pPr>
            <w:r>
              <w:t xml:space="preserve">- </w:t>
            </w:r>
            <w:r w:rsidRPr="00A614BC">
              <w:rPr>
                <w:sz w:val="20"/>
                <w:szCs w:val="20"/>
              </w:rPr>
              <w:t>Forening, Institution, gruppe eller person</w:t>
            </w:r>
          </w:p>
          <w:p w14:paraId="20DCF8A0" w14:textId="057E6795" w:rsidR="00751BB8" w:rsidRDefault="00751BB8" w:rsidP="008347D4">
            <w:pPr>
              <w:contextualSpacing/>
            </w:pPr>
          </w:p>
        </w:tc>
      </w:tr>
      <w:tr w:rsidR="00751BB8" w14:paraId="20DCF8A6" w14:textId="77777777" w:rsidTr="000D4A22">
        <w:trPr>
          <w:trHeight w:val="291"/>
        </w:trPr>
        <w:tc>
          <w:tcPr>
            <w:tcW w:w="10466" w:type="dxa"/>
          </w:tcPr>
          <w:p w14:paraId="4CC206C2" w14:textId="77777777" w:rsidR="00751BB8" w:rsidRDefault="00751BB8" w:rsidP="00EC69C6">
            <w:pPr>
              <w:contextualSpacing/>
            </w:pPr>
            <w:r>
              <w:t xml:space="preserve">Kontaktperson </w:t>
            </w:r>
          </w:p>
          <w:p w14:paraId="4A8A1CDD" w14:textId="77777777" w:rsidR="00751BB8" w:rsidRDefault="00751BB8" w:rsidP="00EC69C6">
            <w:pPr>
              <w:contextualSpacing/>
              <w:rPr>
                <w:sz w:val="20"/>
                <w:szCs w:val="20"/>
              </w:rPr>
            </w:pPr>
            <w:r>
              <w:t xml:space="preserve">- </w:t>
            </w:r>
            <w:r w:rsidRPr="00A614BC">
              <w:rPr>
                <w:sz w:val="20"/>
                <w:szCs w:val="20"/>
              </w:rPr>
              <w:t>Navn, adresse, telefon og e-mail</w:t>
            </w:r>
          </w:p>
          <w:p w14:paraId="20DCF8A5" w14:textId="77777777" w:rsidR="00751BB8" w:rsidRDefault="00751BB8" w:rsidP="00EC69C6">
            <w:pPr>
              <w:contextualSpacing/>
            </w:pPr>
          </w:p>
        </w:tc>
      </w:tr>
      <w:tr w:rsidR="00751BB8" w14:paraId="20DCF8AB" w14:textId="77777777" w:rsidTr="005477A6">
        <w:trPr>
          <w:trHeight w:val="291"/>
        </w:trPr>
        <w:tc>
          <w:tcPr>
            <w:tcW w:w="10466" w:type="dxa"/>
          </w:tcPr>
          <w:p w14:paraId="5C2CB0CF" w14:textId="77777777" w:rsidR="00751BB8" w:rsidRDefault="00751BB8" w:rsidP="00EC69C6">
            <w:pPr>
              <w:contextualSpacing/>
            </w:pPr>
            <w:r>
              <w:t>Hvad søges der til?</w:t>
            </w:r>
          </w:p>
          <w:p w14:paraId="20DCF8AA" w14:textId="77777777" w:rsidR="00751BB8" w:rsidRDefault="00751BB8" w:rsidP="00EC69C6">
            <w:pPr>
              <w:contextualSpacing/>
            </w:pPr>
          </w:p>
        </w:tc>
      </w:tr>
      <w:tr w:rsidR="00751BB8" w14:paraId="20DCF8B0" w14:textId="77777777" w:rsidTr="0098422C">
        <w:trPr>
          <w:trHeight w:val="291"/>
        </w:trPr>
        <w:tc>
          <w:tcPr>
            <w:tcW w:w="10466" w:type="dxa"/>
          </w:tcPr>
          <w:p w14:paraId="4B7EE0D8" w14:textId="77777777" w:rsidR="00751BB8" w:rsidRDefault="00751BB8" w:rsidP="00EC69C6">
            <w:pPr>
              <w:contextualSpacing/>
            </w:pPr>
            <w:r>
              <w:t>Hvad er formålet?</w:t>
            </w:r>
          </w:p>
          <w:p w14:paraId="20DCF8AF" w14:textId="77777777" w:rsidR="00751BB8" w:rsidRDefault="00751BB8" w:rsidP="00EC69C6">
            <w:pPr>
              <w:contextualSpacing/>
            </w:pPr>
          </w:p>
        </w:tc>
      </w:tr>
      <w:tr w:rsidR="00751BB8" w14:paraId="20DCF8B5" w14:textId="77777777" w:rsidTr="00321973">
        <w:trPr>
          <w:trHeight w:val="291"/>
        </w:trPr>
        <w:tc>
          <w:tcPr>
            <w:tcW w:w="10466" w:type="dxa"/>
          </w:tcPr>
          <w:p w14:paraId="663B9510" w14:textId="0CE198C5" w:rsidR="00751BB8" w:rsidRPr="009D70EE" w:rsidRDefault="00751BB8" w:rsidP="00EC69C6">
            <w:pPr>
              <w:contextualSpacing/>
            </w:pPr>
            <w:r>
              <w:t>Ansøgt beløb</w:t>
            </w:r>
          </w:p>
          <w:p w14:paraId="20DCF8B4" w14:textId="77777777" w:rsidR="00751BB8" w:rsidRDefault="00751BB8" w:rsidP="00EC69C6">
            <w:pPr>
              <w:contextualSpacing/>
            </w:pPr>
          </w:p>
        </w:tc>
      </w:tr>
      <w:tr w:rsidR="00751BB8" w14:paraId="20DCF8BA" w14:textId="77777777" w:rsidTr="007C07AE">
        <w:trPr>
          <w:trHeight w:val="291"/>
        </w:trPr>
        <w:tc>
          <w:tcPr>
            <w:tcW w:w="10466" w:type="dxa"/>
          </w:tcPr>
          <w:p w14:paraId="44D27C7A" w14:textId="77777777" w:rsidR="00751BB8" w:rsidRDefault="00751BB8" w:rsidP="00EC69C6">
            <w:pPr>
              <w:contextualSpacing/>
            </w:pPr>
            <w:r>
              <w:t>Samlet udgift</w:t>
            </w:r>
          </w:p>
          <w:p w14:paraId="20DCF8B9" w14:textId="77777777" w:rsidR="00751BB8" w:rsidRDefault="00751BB8" w:rsidP="00EC69C6">
            <w:pPr>
              <w:contextualSpacing/>
            </w:pPr>
          </w:p>
        </w:tc>
      </w:tr>
      <w:tr w:rsidR="00751BB8" w14:paraId="20DCF8BF" w14:textId="77777777" w:rsidTr="00356744">
        <w:trPr>
          <w:trHeight w:val="291"/>
        </w:trPr>
        <w:tc>
          <w:tcPr>
            <w:tcW w:w="10466" w:type="dxa"/>
          </w:tcPr>
          <w:p w14:paraId="6E0B3B85" w14:textId="77777777" w:rsidR="00751BB8" w:rsidRDefault="00751BB8" w:rsidP="00EC69C6">
            <w:pPr>
              <w:contextualSpacing/>
            </w:pPr>
            <w:r>
              <w:t>Hvornår skal det anvendes?</w:t>
            </w:r>
          </w:p>
          <w:p w14:paraId="20DCF8BE" w14:textId="77777777" w:rsidR="00751BB8" w:rsidRDefault="00751BB8" w:rsidP="00EC69C6">
            <w:pPr>
              <w:contextualSpacing/>
            </w:pPr>
          </w:p>
        </w:tc>
      </w:tr>
      <w:tr w:rsidR="00751BB8" w14:paraId="20DCF8C4" w14:textId="77777777" w:rsidTr="00455B24">
        <w:trPr>
          <w:trHeight w:val="291"/>
        </w:trPr>
        <w:tc>
          <w:tcPr>
            <w:tcW w:w="10466" w:type="dxa"/>
          </w:tcPr>
          <w:p w14:paraId="43B6499D" w14:textId="77777777" w:rsidR="00751BB8" w:rsidRDefault="00751BB8" w:rsidP="00EC69C6">
            <w:pPr>
              <w:contextualSpacing/>
            </w:pPr>
            <w:r>
              <w:t>Søges der støtte far andre?</w:t>
            </w:r>
          </w:p>
          <w:p w14:paraId="20DCF8C3" w14:textId="77777777" w:rsidR="00751BB8" w:rsidRDefault="00751BB8" w:rsidP="00EC69C6">
            <w:pPr>
              <w:contextualSpacing/>
            </w:pPr>
          </w:p>
        </w:tc>
      </w:tr>
      <w:tr w:rsidR="00751BB8" w14:paraId="20DCF8C9" w14:textId="77777777" w:rsidTr="00930C8A">
        <w:trPr>
          <w:trHeight w:val="291"/>
        </w:trPr>
        <w:tc>
          <w:tcPr>
            <w:tcW w:w="10466" w:type="dxa"/>
          </w:tcPr>
          <w:p w14:paraId="4A9922BC" w14:textId="77777777" w:rsidR="00751BB8" w:rsidRDefault="00751BB8" w:rsidP="00EC69C6">
            <w:pPr>
              <w:contextualSpacing/>
            </w:pPr>
            <w:r>
              <w:t>Tidligere støtte fra denne fond?</w:t>
            </w:r>
          </w:p>
          <w:p w14:paraId="20DCF8C8" w14:textId="77777777" w:rsidR="00751BB8" w:rsidRDefault="00751BB8" w:rsidP="00EC69C6">
            <w:pPr>
              <w:contextualSpacing/>
            </w:pPr>
          </w:p>
        </w:tc>
      </w:tr>
      <w:tr w:rsidR="00D453D1" w14:paraId="20DCF8CB" w14:textId="77777777" w:rsidTr="00EC69C6">
        <w:trPr>
          <w:trHeight w:val="291"/>
        </w:trPr>
        <w:tc>
          <w:tcPr>
            <w:tcW w:w="10466" w:type="dxa"/>
          </w:tcPr>
          <w:p w14:paraId="07673C5B" w14:textId="45AE8340" w:rsidR="00751BB8" w:rsidRDefault="00751BB8" w:rsidP="00EC69C6">
            <w:pPr>
              <w:contextualSpacing/>
            </w:pPr>
            <w:r>
              <w:t>Projektbeskrivelse</w:t>
            </w:r>
            <w:r>
              <w:t xml:space="preserve"> </w:t>
            </w:r>
          </w:p>
          <w:p w14:paraId="20DCF8CA" w14:textId="29989285" w:rsidR="00751BB8" w:rsidRPr="00D453D1" w:rsidRDefault="00751BB8" w:rsidP="00EC69C6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751BB8" w14:paraId="1DBAE900" w14:textId="77777777" w:rsidTr="00EC69C6">
        <w:trPr>
          <w:trHeight w:val="291"/>
        </w:trPr>
        <w:tc>
          <w:tcPr>
            <w:tcW w:w="10466" w:type="dxa"/>
          </w:tcPr>
          <w:p w14:paraId="55C87CC4" w14:textId="52EE053E" w:rsidR="00751BB8" w:rsidRDefault="00751BB8" w:rsidP="00EC69C6">
            <w:pPr>
              <w:contextualSpacing/>
            </w:pPr>
            <w:r>
              <w:t>Budget</w:t>
            </w:r>
          </w:p>
          <w:p w14:paraId="09A86F1A" w14:textId="57A624B2" w:rsidR="00751BB8" w:rsidRDefault="00751BB8" w:rsidP="00EC69C6">
            <w:pPr>
              <w:contextualSpacing/>
            </w:pPr>
          </w:p>
        </w:tc>
      </w:tr>
      <w:tr w:rsidR="00751BB8" w14:paraId="7607FF4C" w14:textId="77777777" w:rsidTr="00EC69C6">
        <w:trPr>
          <w:trHeight w:val="291"/>
        </w:trPr>
        <w:tc>
          <w:tcPr>
            <w:tcW w:w="10466" w:type="dxa"/>
          </w:tcPr>
          <w:p w14:paraId="29561FCD" w14:textId="77777777" w:rsidR="00751BB8" w:rsidRDefault="00751BB8" w:rsidP="00EC69C6">
            <w:pPr>
              <w:contextualSpacing/>
            </w:pPr>
            <w:r>
              <w:t>CV</w:t>
            </w:r>
          </w:p>
          <w:p w14:paraId="021EE370" w14:textId="59E42BAB" w:rsidR="00751BB8" w:rsidRDefault="00751BB8" w:rsidP="00EC69C6">
            <w:pPr>
              <w:contextualSpacing/>
            </w:pPr>
          </w:p>
        </w:tc>
      </w:tr>
      <w:tr w:rsidR="0071507E" w:rsidRPr="008347D4" w14:paraId="20DCF8D2" w14:textId="77777777" w:rsidTr="00EC69C6">
        <w:trPr>
          <w:trHeight w:val="1040"/>
        </w:trPr>
        <w:tc>
          <w:tcPr>
            <w:tcW w:w="10466" w:type="dxa"/>
          </w:tcPr>
          <w:p w14:paraId="20DCF8CC" w14:textId="77777777" w:rsidR="0071507E" w:rsidRPr="008347D4" w:rsidRDefault="0071507E" w:rsidP="008347D4">
            <w:pPr>
              <w:contextualSpacing/>
              <w:jc w:val="center"/>
            </w:pPr>
          </w:p>
          <w:p w14:paraId="20DCF8CD" w14:textId="77777777" w:rsidR="005659CC" w:rsidRPr="008347D4" w:rsidRDefault="0071507E" w:rsidP="008347D4">
            <w:pPr>
              <w:contextualSpacing/>
              <w:jc w:val="center"/>
            </w:pPr>
            <w:r w:rsidRPr="008347D4">
              <w:t>Ansøgningsskemaet udfyldes på PC</w:t>
            </w:r>
            <w:r w:rsidR="005659CC" w:rsidRPr="008347D4">
              <w:t xml:space="preserve"> og gemmes – gerne </w:t>
            </w:r>
            <w:r w:rsidRPr="008347D4">
              <w:t>til en PDF-fil,</w:t>
            </w:r>
          </w:p>
          <w:p w14:paraId="20DCF8CE" w14:textId="25A133DE" w:rsidR="0071507E" w:rsidRPr="008347D4" w:rsidRDefault="0071507E" w:rsidP="008347D4">
            <w:pPr>
              <w:contextualSpacing/>
              <w:jc w:val="center"/>
            </w:pPr>
            <w:r w:rsidRPr="008347D4">
              <w:t xml:space="preserve">som sendes på mail til: </w:t>
            </w:r>
            <w:r w:rsidR="00144DEC">
              <w:t xml:space="preserve"> </w:t>
            </w:r>
            <w:r w:rsidR="00B87486" w:rsidRPr="00B87486">
              <w:t>info@midtfyns.husflid.dk</w:t>
            </w:r>
          </w:p>
          <w:p w14:paraId="20DCF8CF" w14:textId="4C672A16" w:rsidR="0071507E" w:rsidRPr="008347D4" w:rsidRDefault="00751BB8" w:rsidP="008347D4">
            <w:pPr>
              <w:contextualSpacing/>
              <w:jc w:val="center"/>
            </w:pPr>
            <w:r>
              <w:t>Ansøgningsperiode: 1. august til</w:t>
            </w:r>
            <w:r w:rsidR="0071507E" w:rsidRPr="008347D4">
              <w:t xml:space="preserve"> 1. </w:t>
            </w:r>
            <w:r w:rsidR="00B4521D" w:rsidRPr="008347D4">
              <w:t>marts</w:t>
            </w:r>
            <w:r w:rsidR="0071507E" w:rsidRPr="008347D4">
              <w:t xml:space="preserve"> – med forventet svar inden 1. </w:t>
            </w:r>
            <w:r w:rsidR="00B4521D" w:rsidRPr="008347D4">
              <w:t>april</w:t>
            </w:r>
          </w:p>
          <w:p w14:paraId="20DCF8D0" w14:textId="32224537" w:rsidR="008347D4" w:rsidRDefault="008347D4" w:rsidP="008347D4">
            <w:pPr>
              <w:contextualSpacing/>
              <w:jc w:val="center"/>
            </w:pPr>
            <w:r>
              <w:t>Vær OBS på at a</w:t>
            </w:r>
            <w:r w:rsidRPr="008347D4">
              <w:t xml:space="preserve">nsøgningen først </w:t>
            </w:r>
            <w:r w:rsidR="00B13E28">
              <w:t xml:space="preserve">er </w:t>
            </w:r>
            <w:r w:rsidRPr="008347D4">
              <w:t xml:space="preserve">modtaget, når </w:t>
            </w:r>
            <w:r>
              <w:t>du har</w:t>
            </w:r>
            <w:r w:rsidR="00751BB8">
              <w:t xml:space="preserve"> modtaget en bekræftelsesmail</w:t>
            </w:r>
            <w:bookmarkStart w:id="0" w:name="_GoBack"/>
            <w:bookmarkEnd w:id="0"/>
            <w:r>
              <w:t xml:space="preserve"> fra Fonden for Husflid og Håndarbejde</w:t>
            </w:r>
            <w:r w:rsidR="00B13E28">
              <w:t>.</w:t>
            </w:r>
          </w:p>
          <w:p w14:paraId="20DCF8D1" w14:textId="51865420" w:rsidR="00B13E28" w:rsidRPr="0042580C" w:rsidRDefault="00751BB8" w:rsidP="00751BB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  <w:r w:rsidR="0042580C" w:rsidRPr="0042580C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</w:tr>
    </w:tbl>
    <w:p w14:paraId="20DCF8D3" w14:textId="77777777" w:rsidR="001433C2" w:rsidRPr="008347D4" w:rsidRDefault="001433C2" w:rsidP="008347D4">
      <w:pPr>
        <w:pStyle w:val="Overskrift2"/>
        <w:jc w:val="left"/>
        <w:rPr>
          <w:sz w:val="24"/>
          <w:szCs w:val="24"/>
        </w:rPr>
      </w:pPr>
    </w:p>
    <w:sectPr w:rsidR="001433C2" w:rsidRPr="008347D4" w:rsidSect="00B13E28">
      <w:headerReference w:type="default" r:id="rId12"/>
      <w:headerReference w:type="first" r:id="rId13"/>
      <w:pgSz w:w="11906" w:h="16838" w:code="9"/>
      <w:pgMar w:top="720" w:right="720" w:bottom="692" w:left="720" w:header="720" w:footer="3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176B4" w14:textId="77777777" w:rsidR="00955CDA" w:rsidRDefault="00955CDA" w:rsidP="00793172">
      <w:pPr>
        <w:spacing w:before="0"/>
      </w:pPr>
      <w:r>
        <w:separator/>
      </w:r>
    </w:p>
  </w:endnote>
  <w:endnote w:type="continuationSeparator" w:id="0">
    <w:p w14:paraId="28AEE16A" w14:textId="77777777" w:rsidR="00955CDA" w:rsidRDefault="00955CDA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EB566" w14:textId="77777777" w:rsidR="00955CDA" w:rsidRDefault="00955CDA" w:rsidP="00793172">
      <w:pPr>
        <w:spacing w:before="0"/>
      </w:pPr>
      <w:r>
        <w:separator/>
      </w:r>
    </w:p>
  </w:footnote>
  <w:footnote w:type="continuationSeparator" w:id="0">
    <w:p w14:paraId="5E9105B0" w14:textId="77777777" w:rsidR="00955CDA" w:rsidRDefault="00955CDA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F8D8" w14:textId="77777777" w:rsidR="006545A9" w:rsidRDefault="006545A9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0DCF8DA" wp14:editId="20DCF8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3" name="Rektangel 3" descr="Rektangulær ka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8CAE269" id="Rektangel 3" o:spid="_x0000_s1026" alt="Rektangulær kant" style="position:absolute;margin-left:0;margin-top:0;width:560.9pt;height:740.9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" filled="f" strokecolor="#306785 [2404]" strokeweight="3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F8D9" w14:textId="77777777" w:rsidR="006545A9" w:rsidRDefault="006545A9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0DCF8DC" wp14:editId="20DCF8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6" name="Rektangel 6" descr="Rektangulær ka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D3DEF8F" id="Rektangel 6" o:spid="_x0000_s1026" alt="Rektangulær kant" style="position:absolute;margin-left:0;margin-top:0;width:560.9pt;height:740.9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" filled="f" strokecolor="#306785 [2404]" strokeweight="3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1E058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5A7D1E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6A05FD4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E654B0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8560D66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562A8E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204370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7EEFF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BCF3B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DA010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BC"/>
    <w:rsid w:val="000030BA"/>
    <w:rsid w:val="00011B4C"/>
    <w:rsid w:val="0001508A"/>
    <w:rsid w:val="00097D8A"/>
    <w:rsid w:val="000A77CD"/>
    <w:rsid w:val="000D18B7"/>
    <w:rsid w:val="000D5DAA"/>
    <w:rsid w:val="000E7B38"/>
    <w:rsid w:val="00112BAA"/>
    <w:rsid w:val="001433C2"/>
    <w:rsid w:val="00144514"/>
    <w:rsid w:val="00144DEC"/>
    <w:rsid w:val="00146F41"/>
    <w:rsid w:val="001505C2"/>
    <w:rsid w:val="00165A81"/>
    <w:rsid w:val="001C59E5"/>
    <w:rsid w:val="001C770D"/>
    <w:rsid w:val="001D16FA"/>
    <w:rsid w:val="002502A2"/>
    <w:rsid w:val="002758F3"/>
    <w:rsid w:val="00284412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402516"/>
    <w:rsid w:val="0041212D"/>
    <w:rsid w:val="0042580C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10084"/>
    <w:rsid w:val="00522971"/>
    <w:rsid w:val="00553AD3"/>
    <w:rsid w:val="005659CC"/>
    <w:rsid w:val="005937C4"/>
    <w:rsid w:val="005A009B"/>
    <w:rsid w:val="005A0798"/>
    <w:rsid w:val="005B3D08"/>
    <w:rsid w:val="005B7956"/>
    <w:rsid w:val="006117BD"/>
    <w:rsid w:val="0061365D"/>
    <w:rsid w:val="00615FFD"/>
    <w:rsid w:val="006545A9"/>
    <w:rsid w:val="0068060E"/>
    <w:rsid w:val="00682F45"/>
    <w:rsid w:val="006C2707"/>
    <w:rsid w:val="006F76D9"/>
    <w:rsid w:val="0071507E"/>
    <w:rsid w:val="00736797"/>
    <w:rsid w:val="00751BB8"/>
    <w:rsid w:val="00772545"/>
    <w:rsid w:val="00775027"/>
    <w:rsid w:val="00793172"/>
    <w:rsid w:val="00793415"/>
    <w:rsid w:val="007A586E"/>
    <w:rsid w:val="007B31DC"/>
    <w:rsid w:val="007F4F46"/>
    <w:rsid w:val="00804AE5"/>
    <w:rsid w:val="00815D9D"/>
    <w:rsid w:val="008253BC"/>
    <w:rsid w:val="008347D4"/>
    <w:rsid w:val="008351B5"/>
    <w:rsid w:val="00847C27"/>
    <w:rsid w:val="00862223"/>
    <w:rsid w:val="008C6C1F"/>
    <w:rsid w:val="008D3BDA"/>
    <w:rsid w:val="008D3F3B"/>
    <w:rsid w:val="008D66A8"/>
    <w:rsid w:val="008F1089"/>
    <w:rsid w:val="00942047"/>
    <w:rsid w:val="009420BF"/>
    <w:rsid w:val="00955CDA"/>
    <w:rsid w:val="00974C8E"/>
    <w:rsid w:val="00974D65"/>
    <w:rsid w:val="009C41B4"/>
    <w:rsid w:val="009C50F9"/>
    <w:rsid w:val="009C55FB"/>
    <w:rsid w:val="009E70CF"/>
    <w:rsid w:val="00A22368"/>
    <w:rsid w:val="00A44AA0"/>
    <w:rsid w:val="00A4630A"/>
    <w:rsid w:val="00A46C7C"/>
    <w:rsid w:val="00A614BC"/>
    <w:rsid w:val="00A81E30"/>
    <w:rsid w:val="00AB6960"/>
    <w:rsid w:val="00AC0050"/>
    <w:rsid w:val="00AD43FA"/>
    <w:rsid w:val="00AE0020"/>
    <w:rsid w:val="00AE4FCE"/>
    <w:rsid w:val="00AF5CA4"/>
    <w:rsid w:val="00B04CA7"/>
    <w:rsid w:val="00B13E28"/>
    <w:rsid w:val="00B3470B"/>
    <w:rsid w:val="00B4521D"/>
    <w:rsid w:val="00B47FC0"/>
    <w:rsid w:val="00B613F6"/>
    <w:rsid w:val="00B6735B"/>
    <w:rsid w:val="00B87486"/>
    <w:rsid w:val="00BB1A41"/>
    <w:rsid w:val="00BC11A1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CD4939"/>
    <w:rsid w:val="00D405EC"/>
    <w:rsid w:val="00D42BB3"/>
    <w:rsid w:val="00D453D1"/>
    <w:rsid w:val="00D47CB1"/>
    <w:rsid w:val="00D6018E"/>
    <w:rsid w:val="00D70D13"/>
    <w:rsid w:val="00D85AA1"/>
    <w:rsid w:val="00D966A5"/>
    <w:rsid w:val="00DF1CE8"/>
    <w:rsid w:val="00E012E9"/>
    <w:rsid w:val="00E04174"/>
    <w:rsid w:val="00E15965"/>
    <w:rsid w:val="00E23C58"/>
    <w:rsid w:val="00E36687"/>
    <w:rsid w:val="00E53D84"/>
    <w:rsid w:val="00E5478C"/>
    <w:rsid w:val="00E87665"/>
    <w:rsid w:val="00E94D29"/>
    <w:rsid w:val="00EA207A"/>
    <w:rsid w:val="00EC01D1"/>
    <w:rsid w:val="00EC69C6"/>
    <w:rsid w:val="00ED0325"/>
    <w:rsid w:val="00ED481A"/>
    <w:rsid w:val="00EE7DA0"/>
    <w:rsid w:val="00EF7A4E"/>
    <w:rsid w:val="00F07B52"/>
    <w:rsid w:val="00F372DF"/>
    <w:rsid w:val="00F43A92"/>
    <w:rsid w:val="00F521E9"/>
    <w:rsid w:val="00F605AA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CF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8"/>
        <w:szCs w:val="28"/>
        <w:lang w:val="da-DK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A9"/>
  </w:style>
  <w:style w:type="paragraph" w:styleId="Overskrift1">
    <w:name w:val="heading 1"/>
    <w:basedOn w:val="Normal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Overskrift2">
    <w:name w:val="heading 2"/>
    <w:basedOn w:val="Normal"/>
    <w:link w:val="Overskrift2Tegn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Overskrift3">
    <w:name w:val="heading 3"/>
    <w:basedOn w:val="Normal"/>
    <w:link w:val="Overskrift3Tegn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57FB7"/>
    <w:rPr>
      <w:color w:val="595959" w:themeColor="text1" w:themeTint="A6"/>
    </w:rPr>
  </w:style>
  <w:style w:type="table" w:styleId="Tabel-Gitter">
    <w:name w:val="Table Grid"/>
    <w:basedOn w:val="Tabel-Normal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">
    <w:name w:val="Bibliography"/>
    <w:basedOn w:val="Normal"/>
    <w:next w:val="Normal"/>
    <w:uiPriority w:val="37"/>
    <w:semiHidden/>
    <w:unhideWhenUsed/>
    <w:rsid w:val="000D18B7"/>
  </w:style>
  <w:style w:type="paragraph" w:styleId="Bloktekst">
    <w:name w:val="Block Text"/>
    <w:basedOn w:val="Normal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0D18B7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D18B7"/>
  </w:style>
  <w:style w:type="paragraph" w:styleId="Brdtekst2">
    <w:name w:val="Body Text 2"/>
    <w:basedOn w:val="Normal"/>
    <w:link w:val="Brdtekst2Tegn"/>
    <w:uiPriority w:val="99"/>
    <w:semiHidden/>
    <w:unhideWhenUsed/>
    <w:rsid w:val="000D18B7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D18B7"/>
  </w:style>
  <w:style w:type="paragraph" w:styleId="Brdtekst3">
    <w:name w:val="Body Text 3"/>
    <w:basedOn w:val="Normal"/>
    <w:link w:val="Brdtekst3Tegn"/>
    <w:uiPriority w:val="99"/>
    <w:semiHidden/>
    <w:unhideWhenUsed/>
    <w:rsid w:val="000D18B7"/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D18B7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D18B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D18B7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D18B7"/>
    <w:pPr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D18B7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D18B7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D18B7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D18B7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D18B7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D18B7"/>
    <w:pPr>
      <w:spacing w:before="0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D18B7"/>
  </w:style>
  <w:style w:type="table" w:styleId="Farvetgitter">
    <w:name w:val="Colorful Grid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0D18B7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D18B7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D18B7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D18B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D18B7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D18B7"/>
  </w:style>
  <w:style w:type="character" w:customStyle="1" w:styleId="DatoTegn">
    <w:name w:val="Dato Tegn"/>
    <w:basedOn w:val="Standardskrifttypeiafsnit"/>
    <w:link w:val="Dato"/>
    <w:uiPriority w:val="99"/>
    <w:semiHidden/>
    <w:rsid w:val="000D18B7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D18B7"/>
    <w:rPr>
      <w:rFonts w:ascii="Segoe UI" w:hAnsi="Segoe UI" w:cs="Segoe UI"/>
      <w:szCs w:val="16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0D18B7"/>
    <w:pPr>
      <w:spacing w:before="0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0D18B7"/>
  </w:style>
  <w:style w:type="character" w:styleId="Fremhv">
    <w:name w:val="Emphasis"/>
    <w:basedOn w:val="Standardskrifttypeiafsnit"/>
    <w:uiPriority w:val="20"/>
    <w:semiHidden/>
    <w:unhideWhenUsed/>
    <w:qFormat/>
    <w:rsid w:val="000D18B7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0D18B7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D18B7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BesgtHyperlink">
    <w:name w:val="FollowedHyperlink"/>
    <w:basedOn w:val="Standardskrifttypeiafsnit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793172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793172"/>
  </w:style>
  <w:style w:type="character" w:styleId="Fodnotehenvisning">
    <w:name w:val="footnote reference"/>
    <w:basedOn w:val="Standardskrifttypeiafsnit"/>
    <w:uiPriority w:val="99"/>
    <w:semiHidden/>
    <w:unhideWhenUsed/>
    <w:rsid w:val="000D18B7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D18B7"/>
    <w:rPr>
      <w:szCs w:val="20"/>
    </w:rPr>
  </w:style>
  <w:style w:type="table" w:customStyle="1" w:styleId="Gittertabel1-lys1">
    <w:name w:val="Gittertabel 1 - lys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21">
    <w:name w:val="Gittertabel 1 - lys - farve 2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793172"/>
    <w:pPr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93172"/>
  </w:style>
  <w:style w:type="character" w:customStyle="1" w:styleId="Overskrift2Tegn">
    <w:name w:val="Overskrift 2 Tegn"/>
    <w:basedOn w:val="Standardskrifttypeiafsnit"/>
    <w:link w:val="Overskrift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0D18B7"/>
  </w:style>
  <w:style w:type="paragraph" w:styleId="HTML-adresse">
    <w:name w:val="HTML Address"/>
    <w:basedOn w:val="Normal"/>
    <w:link w:val="HTML-adresseTegn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D18B7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0D18B7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0D18B7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D18B7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0D18B7"/>
    <w:rPr>
      <w:color w:val="F59E0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357FB7"/>
    <w:rPr>
      <w:i/>
      <w:iCs/>
      <w:color w:val="306785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Lystgitter">
    <w:name w:val="Light Grid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0D18B7"/>
  </w:style>
  <w:style w:type="paragraph" w:styleId="Opstilling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Opstilling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Opstilling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Opstilling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Opstilling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D18B7"/>
    <w:pPr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D18B7"/>
    <w:pPr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D18B7"/>
    <w:pPr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D18B7"/>
    <w:pPr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D18B7"/>
    <w:pPr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D18B7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D18B7"/>
    <w:pPr>
      <w:spacing w:before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D18B7"/>
  </w:style>
  <w:style w:type="character" w:styleId="Sidetal">
    <w:name w:val="page number"/>
    <w:basedOn w:val="Standardskrifttypeiafsnit"/>
    <w:uiPriority w:val="99"/>
    <w:semiHidden/>
    <w:unhideWhenUsed/>
    <w:rsid w:val="000D18B7"/>
  </w:style>
  <w:style w:type="table" w:customStyle="1" w:styleId="Almindeligtabel11">
    <w:name w:val="Almindelig tabel 11"/>
    <w:basedOn w:val="Tabel-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D18B7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357FB7"/>
    <w:rPr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D18B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D18B7"/>
  </w:style>
  <w:style w:type="paragraph" w:styleId="Underskrift">
    <w:name w:val="Signature"/>
    <w:basedOn w:val="Normal"/>
    <w:link w:val="UnderskriftTegn"/>
    <w:uiPriority w:val="99"/>
    <w:semiHidden/>
    <w:unhideWhenUsed/>
    <w:rsid w:val="000D18B7"/>
    <w:pPr>
      <w:spacing w:before="0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D18B7"/>
  </w:style>
  <w:style w:type="character" w:styleId="Strk">
    <w:name w:val="Strong"/>
    <w:basedOn w:val="Standardskrifttypeiafsnit"/>
    <w:uiPriority w:val="22"/>
    <w:semiHidden/>
    <w:unhideWhenUsed/>
    <w:qFormat/>
    <w:rsid w:val="000D18B7"/>
    <w:rPr>
      <w:b/>
      <w:bCs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0D18B7"/>
  </w:style>
  <w:style w:type="table" w:styleId="Tabel-Professionel">
    <w:name w:val="Table Professional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Billedecentreret">
    <w:name w:val="Billede centreret"/>
    <w:basedOn w:val="Normal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Konferencereferat">
    <w:name w:val="Konferencereferat"/>
    <w:basedOn w:val="Tabel-Normal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8"/>
        <w:szCs w:val="28"/>
        <w:lang w:val="da-DK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A9"/>
  </w:style>
  <w:style w:type="paragraph" w:styleId="Overskrift1">
    <w:name w:val="heading 1"/>
    <w:basedOn w:val="Normal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Overskrift2">
    <w:name w:val="heading 2"/>
    <w:basedOn w:val="Normal"/>
    <w:link w:val="Overskrift2Tegn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Overskrift3">
    <w:name w:val="heading 3"/>
    <w:basedOn w:val="Normal"/>
    <w:link w:val="Overskrift3Tegn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57FB7"/>
    <w:rPr>
      <w:color w:val="595959" w:themeColor="text1" w:themeTint="A6"/>
    </w:rPr>
  </w:style>
  <w:style w:type="table" w:styleId="Tabel-Gitter">
    <w:name w:val="Table Grid"/>
    <w:basedOn w:val="Tabel-Normal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">
    <w:name w:val="Bibliography"/>
    <w:basedOn w:val="Normal"/>
    <w:next w:val="Normal"/>
    <w:uiPriority w:val="37"/>
    <w:semiHidden/>
    <w:unhideWhenUsed/>
    <w:rsid w:val="000D18B7"/>
  </w:style>
  <w:style w:type="paragraph" w:styleId="Bloktekst">
    <w:name w:val="Block Text"/>
    <w:basedOn w:val="Normal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0D18B7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D18B7"/>
  </w:style>
  <w:style w:type="paragraph" w:styleId="Brdtekst2">
    <w:name w:val="Body Text 2"/>
    <w:basedOn w:val="Normal"/>
    <w:link w:val="Brdtekst2Tegn"/>
    <w:uiPriority w:val="99"/>
    <w:semiHidden/>
    <w:unhideWhenUsed/>
    <w:rsid w:val="000D18B7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D18B7"/>
  </w:style>
  <w:style w:type="paragraph" w:styleId="Brdtekst3">
    <w:name w:val="Body Text 3"/>
    <w:basedOn w:val="Normal"/>
    <w:link w:val="Brdtekst3Tegn"/>
    <w:uiPriority w:val="99"/>
    <w:semiHidden/>
    <w:unhideWhenUsed/>
    <w:rsid w:val="000D18B7"/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D18B7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D18B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D18B7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D18B7"/>
    <w:pPr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D18B7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D18B7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D18B7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D18B7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D18B7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D18B7"/>
    <w:pPr>
      <w:spacing w:before="0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D18B7"/>
  </w:style>
  <w:style w:type="table" w:styleId="Farvetgitter">
    <w:name w:val="Colorful Grid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0D18B7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D18B7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D18B7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D18B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D18B7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D18B7"/>
  </w:style>
  <w:style w:type="character" w:customStyle="1" w:styleId="DatoTegn">
    <w:name w:val="Dato Tegn"/>
    <w:basedOn w:val="Standardskrifttypeiafsnit"/>
    <w:link w:val="Dato"/>
    <w:uiPriority w:val="99"/>
    <w:semiHidden/>
    <w:rsid w:val="000D18B7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D18B7"/>
    <w:rPr>
      <w:rFonts w:ascii="Segoe UI" w:hAnsi="Segoe UI" w:cs="Segoe UI"/>
      <w:szCs w:val="16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0D18B7"/>
    <w:pPr>
      <w:spacing w:before="0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0D18B7"/>
  </w:style>
  <w:style w:type="character" w:styleId="Fremhv">
    <w:name w:val="Emphasis"/>
    <w:basedOn w:val="Standardskrifttypeiafsnit"/>
    <w:uiPriority w:val="20"/>
    <w:semiHidden/>
    <w:unhideWhenUsed/>
    <w:qFormat/>
    <w:rsid w:val="000D18B7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0D18B7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D18B7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BesgtHyperlink">
    <w:name w:val="FollowedHyperlink"/>
    <w:basedOn w:val="Standardskrifttypeiafsnit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793172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793172"/>
  </w:style>
  <w:style w:type="character" w:styleId="Fodnotehenvisning">
    <w:name w:val="footnote reference"/>
    <w:basedOn w:val="Standardskrifttypeiafsnit"/>
    <w:uiPriority w:val="99"/>
    <w:semiHidden/>
    <w:unhideWhenUsed/>
    <w:rsid w:val="000D18B7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D18B7"/>
    <w:rPr>
      <w:szCs w:val="20"/>
    </w:rPr>
  </w:style>
  <w:style w:type="table" w:customStyle="1" w:styleId="Gittertabel1-lys1">
    <w:name w:val="Gittertabel 1 - lys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21">
    <w:name w:val="Gittertabel 1 - lys - farve 2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793172"/>
    <w:pPr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93172"/>
  </w:style>
  <w:style w:type="character" w:customStyle="1" w:styleId="Overskrift2Tegn">
    <w:name w:val="Overskrift 2 Tegn"/>
    <w:basedOn w:val="Standardskrifttypeiafsnit"/>
    <w:link w:val="Overskrift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0D18B7"/>
  </w:style>
  <w:style w:type="paragraph" w:styleId="HTML-adresse">
    <w:name w:val="HTML Address"/>
    <w:basedOn w:val="Normal"/>
    <w:link w:val="HTML-adresseTegn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D18B7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0D18B7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0D18B7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D18B7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0D18B7"/>
    <w:rPr>
      <w:color w:val="F59E0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357FB7"/>
    <w:rPr>
      <w:i/>
      <w:iCs/>
      <w:color w:val="306785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Lystgitter">
    <w:name w:val="Light Grid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0D18B7"/>
  </w:style>
  <w:style w:type="paragraph" w:styleId="Opstilling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Opstilling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Opstilling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Opstilling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Opstilling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D18B7"/>
    <w:pPr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D18B7"/>
    <w:pPr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D18B7"/>
    <w:pPr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D18B7"/>
    <w:pPr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D18B7"/>
    <w:pPr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D18B7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D18B7"/>
    <w:pPr>
      <w:spacing w:before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D18B7"/>
  </w:style>
  <w:style w:type="character" w:styleId="Sidetal">
    <w:name w:val="page number"/>
    <w:basedOn w:val="Standardskrifttypeiafsnit"/>
    <w:uiPriority w:val="99"/>
    <w:semiHidden/>
    <w:unhideWhenUsed/>
    <w:rsid w:val="000D18B7"/>
  </w:style>
  <w:style w:type="table" w:customStyle="1" w:styleId="Almindeligtabel11">
    <w:name w:val="Almindelig tabel 11"/>
    <w:basedOn w:val="Tabel-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D18B7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357FB7"/>
    <w:rPr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D18B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D18B7"/>
  </w:style>
  <w:style w:type="paragraph" w:styleId="Underskrift">
    <w:name w:val="Signature"/>
    <w:basedOn w:val="Normal"/>
    <w:link w:val="UnderskriftTegn"/>
    <w:uiPriority w:val="99"/>
    <w:semiHidden/>
    <w:unhideWhenUsed/>
    <w:rsid w:val="000D18B7"/>
    <w:pPr>
      <w:spacing w:before="0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D18B7"/>
  </w:style>
  <w:style w:type="character" w:styleId="Strk">
    <w:name w:val="Strong"/>
    <w:basedOn w:val="Standardskrifttypeiafsnit"/>
    <w:uiPriority w:val="22"/>
    <w:semiHidden/>
    <w:unhideWhenUsed/>
    <w:qFormat/>
    <w:rsid w:val="000D18B7"/>
    <w:rPr>
      <w:b/>
      <w:bCs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0D18B7"/>
  </w:style>
  <w:style w:type="table" w:styleId="Tabel-Professionel">
    <w:name w:val="Table Professional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Billedecentreret">
    <w:name w:val="Billede centreret"/>
    <w:basedOn w:val="Normal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Konferencereferat">
    <w:name w:val="Konferencereferat"/>
    <w:basedOn w:val="Tabel-Normal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fo@midtfyns.husflid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Referat%20til%20konference%20mellem%20l&#230;rere%20og%20for&#230;ldre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bfd850-0a98-41bc-b1f7-2caf57eb7d75">
      <UserInfo>
        <DisplayName/>
        <AccountId xsi:nil="true"/>
        <AccountType/>
      </UserInfo>
    </SharedWithUsers>
    <MediaLengthInSeconds xmlns="145b9308-ee26-4ed6-8c89-d29ad796a2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C78844BAF6D14594B4CE4386EFDF53" ma:contentTypeVersion="13" ma:contentTypeDescription="Opret et nyt dokument." ma:contentTypeScope="" ma:versionID="60a2bcea2b483d749cd20c6675456e33">
  <xsd:schema xmlns:xsd="http://www.w3.org/2001/XMLSchema" xmlns:xs="http://www.w3.org/2001/XMLSchema" xmlns:p="http://schemas.microsoft.com/office/2006/metadata/properties" xmlns:ns2="a7bfd850-0a98-41bc-b1f7-2caf57eb7d75" xmlns:ns3="145b9308-ee26-4ed6-8c89-d29ad796a200" targetNamespace="http://schemas.microsoft.com/office/2006/metadata/properties" ma:root="true" ma:fieldsID="c9a883054836c6d289bc3bcb29b90acf" ns2:_="" ns3:_="">
    <xsd:import namespace="a7bfd850-0a98-41bc-b1f7-2caf57eb7d75"/>
    <xsd:import namespace="145b9308-ee26-4ed6-8c89-d29ad796a2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fd850-0a98-41bc-b1f7-2caf57eb7d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9308-ee26-4ed6-8c89-d29ad796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728E4-8727-4E0F-9E06-F8F3224C7A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5b9308-ee26-4ed6-8c89-d29ad796a200"/>
    <ds:schemaRef ds:uri="a7bfd850-0a98-41bc-b1f7-2caf57eb7d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83D004-8FBC-4113-87E5-488C9AEF9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57BA8-671D-43EC-886B-ECBC64A7E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fd850-0a98-41bc-b1f7-2caf57eb7d75"/>
    <ds:schemaRef ds:uri="145b9308-ee26-4ed6-8c89-d29ad79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til konference mellem lærere og forældre</Template>
  <TotalTime>5</TotalTime>
  <Pages>1</Pages>
  <Words>107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Sonja</cp:lastModifiedBy>
  <cp:revision>3</cp:revision>
  <cp:lastPrinted>2003-08-25T23:36:00Z</cp:lastPrinted>
  <dcterms:created xsi:type="dcterms:W3CDTF">2023-04-23T12:25:00Z</dcterms:created>
  <dcterms:modified xsi:type="dcterms:W3CDTF">2023-04-23T12:30:00Z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0x01010014C78844BAF6D14594B4CE4386EFDF53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Order">
    <vt:r8>1440700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